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F1" w:rsidRPr="00442E93" w:rsidRDefault="00AF63F1" w:rsidP="00387303">
      <w:pPr>
        <w:widowControl w:val="0"/>
        <w:spacing w:line="199" w:lineRule="auto"/>
        <w:jc w:val="center"/>
        <w:rPr>
          <w:rFonts w:ascii="Calibri" w:hAnsi="Calibri" w:cs="Calibri"/>
          <w:b/>
          <w:color w:val="2F5496"/>
          <w:sz w:val="40"/>
          <w:szCs w:val="40"/>
        </w:rPr>
      </w:pPr>
    </w:p>
    <w:p w:rsidR="00AF63F1" w:rsidRDefault="00AF63F1" w:rsidP="00387303">
      <w:pPr>
        <w:widowControl w:val="0"/>
        <w:spacing w:line="199" w:lineRule="auto"/>
        <w:jc w:val="center"/>
        <w:rPr>
          <w:rFonts w:ascii="Calibri" w:hAnsi="Calibri" w:cs="Calibri"/>
          <w:b/>
          <w:color w:val="2F5496"/>
          <w:sz w:val="55"/>
          <w:szCs w:val="55"/>
        </w:rPr>
      </w:pPr>
      <w:r>
        <w:rPr>
          <w:rFonts w:ascii="Calibri" w:hAnsi="Calibri" w:cs="Calibri"/>
          <w:b/>
          <w:color w:val="2F5496"/>
          <w:sz w:val="55"/>
          <w:szCs w:val="55"/>
        </w:rPr>
        <w:t>Belgisch Kampioenschap Meerkamp</w:t>
      </w:r>
    </w:p>
    <w:p w:rsidR="00AF63F1" w:rsidRPr="00442E93" w:rsidRDefault="00AF63F1">
      <w:pPr>
        <w:widowControl w:val="0"/>
        <w:spacing w:line="248" w:lineRule="auto"/>
        <w:ind w:left="1410" w:right="1408" w:firstLine="67"/>
        <w:jc w:val="both"/>
        <w:rPr>
          <w:rFonts w:ascii="Calibri" w:hAnsi="Calibri" w:cs="Calibri"/>
          <w:color w:val="000000"/>
          <w:sz w:val="36"/>
          <w:szCs w:val="36"/>
        </w:rPr>
      </w:pPr>
    </w:p>
    <w:p w:rsidR="00AF63F1" w:rsidRDefault="00AF63F1">
      <w:pPr>
        <w:widowControl w:val="0"/>
        <w:spacing w:line="248" w:lineRule="auto"/>
        <w:ind w:left="1410" w:right="1408" w:firstLine="67"/>
        <w:jc w:val="both"/>
        <w:rPr>
          <w:rFonts w:ascii="Calibri" w:hAnsi="Calibri" w:cs="Calibri"/>
          <w:color w:val="000000"/>
        </w:rPr>
      </w:pPr>
    </w:p>
    <w:p w:rsidR="00AF63F1" w:rsidRDefault="00AF63F1">
      <w:pPr>
        <w:widowControl w:val="0"/>
        <w:spacing w:line="248" w:lineRule="auto"/>
        <w:ind w:left="1410" w:right="1408" w:firstLine="67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96"/>
        <w:gridCol w:w="1186"/>
        <w:gridCol w:w="1440"/>
        <w:gridCol w:w="1337"/>
        <w:gridCol w:w="1274"/>
        <w:gridCol w:w="1419"/>
        <w:gridCol w:w="1159"/>
        <w:gridCol w:w="1683"/>
      </w:tblGrid>
      <w:tr w:rsidR="00AF63F1" w:rsidRPr="001B5460" w:rsidTr="00DB44EC">
        <w:trPr>
          <w:trHeight w:val="309"/>
          <w:jc w:val="center"/>
        </w:trPr>
        <w:tc>
          <w:tcPr>
            <w:tcW w:w="10494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1B5460" w:rsidRDefault="00AF63F1" w:rsidP="00CC04CD">
            <w:pPr>
              <w:widowControl w:val="0"/>
              <w:spacing w:line="240" w:lineRule="auto"/>
              <w:ind w:left="83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B546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Zaterdag 20 augustus 2022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Kogel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Speer</w:t>
            </w: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Discus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Ver</w:t>
            </w: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Hoog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PSS</w:t>
            </w: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Loopnrs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9:00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0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mas H</w:t>
            </w: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80h </w:t>
            </w:r>
            <w:r w:rsidRPr="00CC04CD">
              <w:rPr>
                <w:rFonts w:ascii="Calibri" w:hAnsi="Calibri" w:cs="Calibri"/>
                <w:color w:val="000000"/>
              </w:rPr>
              <w:t xml:space="preserve">cad D </w:t>
            </w:r>
          </w:p>
        </w:tc>
      </w:tr>
      <w:tr w:rsidR="00AF63F1" w:rsidTr="00DF1A5B">
        <w:trPr>
          <w:trHeight w:val="311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9:30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 xml:space="preserve">cad </w:t>
            </w: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100 jun/sen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10:00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 xml:space="preserve">100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C04CD">
              <w:rPr>
                <w:rFonts w:ascii="Calibri" w:hAnsi="Calibri" w:cs="Calibri"/>
                <w:color w:val="000000"/>
              </w:rPr>
              <w:t>ch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10:30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mas H</w:t>
            </w: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jun/sen H</w:t>
            </w: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100h </w:t>
            </w:r>
            <w:r w:rsidRPr="00CC04CD">
              <w:rPr>
                <w:rFonts w:ascii="Calibri" w:hAnsi="Calibri" w:cs="Calibri"/>
                <w:color w:val="000000"/>
              </w:rPr>
              <w:t xml:space="preserve">sch D 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11:00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 xml:space="preserve">sch </w:t>
            </w:r>
            <w:r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12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12:00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6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cad 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sch H</w:t>
            </w: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100h </w:t>
            </w:r>
            <w:r w:rsidRPr="00CC04CD">
              <w:rPr>
                <w:rFonts w:ascii="Calibri" w:hAnsi="Calibri" w:cs="Calibri"/>
                <w:color w:val="000000"/>
              </w:rPr>
              <w:t>jun/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C04CD">
              <w:rPr>
                <w:rFonts w:ascii="Calibri" w:hAnsi="Calibri" w:cs="Calibri"/>
                <w:color w:val="000000"/>
              </w:rPr>
              <w:t xml:space="preserve">en D 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12:30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100 cad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442E93">
            <w:pPr>
              <w:widowControl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 xml:space="preserve">jun 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CC04CD">
              <w:rPr>
                <w:rFonts w:ascii="Calibri" w:hAnsi="Calibri" w:cs="Calibri"/>
                <w:color w:val="000000"/>
              </w:rPr>
              <w:t>sen H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6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</w:t>
            </w:r>
            <w:r w:rsidRPr="00CC04CD">
              <w:rPr>
                <w:rFonts w:ascii="Calibri" w:hAnsi="Calibri" w:cs="Calibri"/>
                <w:color w:val="000000"/>
              </w:rPr>
              <w:t>/sen D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m</w:t>
            </w:r>
            <w:r w:rsidRPr="00CC04CD">
              <w:rPr>
                <w:rFonts w:ascii="Calibri" w:hAnsi="Calibri" w:cs="Calibri"/>
                <w:color w:val="000000"/>
              </w:rPr>
              <w:t xml:space="preserve">as H 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13:30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cad H</w:t>
            </w: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-54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14:00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Pr="00CC04CD">
              <w:rPr>
                <w:rFonts w:ascii="Calibri" w:hAnsi="Calibri" w:cs="Calibri"/>
                <w:color w:val="000000"/>
              </w:rPr>
              <w:t>ch</w:t>
            </w:r>
            <w:r>
              <w:rPr>
                <w:rFonts w:ascii="Calibri" w:hAnsi="Calibri" w:cs="Calibri"/>
                <w:color w:val="000000"/>
              </w:rPr>
              <w:t xml:space="preserve"> H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14:30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0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mas H</w:t>
            </w: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12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cad H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69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jun/sen H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15:30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 m</w:t>
            </w:r>
            <w:r w:rsidRPr="00CC04CD">
              <w:rPr>
                <w:rFonts w:ascii="Calibri" w:hAnsi="Calibri" w:cs="Calibri"/>
                <w:color w:val="000000"/>
              </w:rPr>
              <w:t xml:space="preserve">as </w:t>
            </w:r>
            <w:r>
              <w:rPr>
                <w:rFonts w:ascii="Calibri" w:hAnsi="Calibri" w:cs="Calibri"/>
                <w:color w:val="000000"/>
              </w:rPr>
              <w:t>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-52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CC04CD">
              <w:rPr>
                <w:rFonts w:ascii="Calibri" w:hAnsi="Calibri" w:cs="Calibri"/>
                <w:color w:val="000000"/>
              </w:rPr>
              <w:t>16:00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 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16:30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cad H</w:t>
            </w: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10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442E93">
            <w:pPr>
              <w:widowControl w:val="0"/>
              <w:spacing w:line="240" w:lineRule="auto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 xml:space="preserve"> jun/</w:t>
            </w:r>
            <w:r>
              <w:rPr>
                <w:rFonts w:ascii="Calibri" w:hAnsi="Calibri" w:cs="Calibri"/>
                <w:color w:val="000000"/>
              </w:rPr>
              <w:t>sen</w:t>
            </w:r>
            <w:r w:rsidRPr="00CC04CD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sch H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17:30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200 </w:t>
            </w:r>
            <w:r w:rsidRPr="00CC04CD">
              <w:rPr>
                <w:rFonts w:ascii="Calibri" w:hAnsi="Calibri" w:cs="Calibri"/>
                <w:color w:val="000000"/>
              </w:rPr>
              <w:t xml:space="preserve">sch D </w:t>
            </w:r>
          </w:p>
        </w:tc>
      </w:tr>
      <w:tr w:rsidR="00AF63F1" w:rsidTr="00DF1A5B">
        <w:trPr>
          <w:trHeight w:val="312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7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200 </w:t>
            </w:r>
            <w:r w:rsidRPr="00CC04CD">
              <w:rPr>
                <w:rFonts w:ascii="Calibri" w:hAnsi="Calibri" w:cs="Calibri"/>
                <w:color w:val="000000"/>
              </w:rPr>
              <w:t xml:space="preserve">jun/sen D 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18:30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400 jun/sen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18:45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DB44EC">
            <w:pPr>
              <w:widowControl w:val="0"/>
              <w:spacing w:line="240" w:lineRule="auto"/>
              <w:ind w:left="81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400 Sch H</w:t>
            </w:r>
          </w:p>
        </w:tc>
      </w:tr>
    </w:tbl>
    <w:p w:rsidR="00AF63F1" w:rsidRDefault="00AF63F1" w:rsidP="00DB44EC">
      <w:pPr>
        <w:widowControl w:val="0"/>
        <w:jc w:val="center"/>
        <w:rPr>
          <w:color w:val="000000"/>
        </w:rPr>
      </w:pPr>
    </w:p>
    <w:p w:rsidR="00AF63F1" w:rsidRDefault="00AF63F1">
      <w:pPr>
        <w:widowControl w:val="0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916"/>
        <w:jc w:val="right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916"/>
        <w:jc w:val="right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916"/>
        <w:jc w:val="right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916"/>
        <w:jc w:val="right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916"/>
        <w:jc w:val="right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916"/>
        <w:jc w:val="right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2380"/>
        <w:jc w:val="right"/>
        <w:rPr>
          <w:color w:val="000000"/>
        </w:rPr>
      </w:pPr>
    </w:p>
    <w:p w:rsidR="00AF63F1" w:rsidRDefault="00AF63F1">
      <w:pPr>
        <w:widowControl w:val="0"/>
        <w:spacing w:line="240" w:lineRule="auto"/>
        <w:ind w:right="2380"/>
        <w:jc w:val="right"/>
        <w:rPr>
          <w:color w:val="00000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39"/>
        <w:gridCol w:w="1261"/>
        <w:gridCol w:w="1260"/>
        <w:gridCol w:w="1260"/>
        <w:gridCol w:w="1260"/>
        <w:gridCol w:w="1260"/>
        <w:gridCol w:w="1260"/>
        <w:gridCol w:w="2030"/>
      </w:tblGrid>
      <w:tr w:rsidR="00AF63F1" w:rsidRPr="001B5460" w:rsidTr="001B5460">
        <w:trPr>
          <w:trHeight w:val="312"/>
          <w:jc w:val="center"/>
        </w:trPr>
        <w:tc>
          <w:tcPr>
            <w:tcW w:w="10530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1B5460" w:rsidRDefault="00AF63F1" w:rsidP="001B5460">
            <w:pPr>
              <w:widowControl w:val="0"/>
              <w:spacing w:line="240" w:lineRule="auto"/>
              <w:ind w:left="86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B546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zondag 21 augustus 2022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Kogel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Speer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Discus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Ver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Hoog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2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PSS</w:t>
            </w: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Loopnrs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right="64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9:30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7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110h </w:t>
            </w:r>
            <w:r w:rsidRPr="00CC04CD">
              <w:rPr>
                <w:rFonts w:ascii="Calibri" w:hAnsi="Calibri" w:cs="Calibri"/>
                <w:color w:val="000000"/>
              </w:rPr>
              <w:t>Jun/Sen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right="64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9:45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100h </w:t>
            </w:r>
            <w:r w:rsidRPr="00CC04CD">
              <w:rPr>
                <w:rFonts w:ascii="Calibri" w:hAnsi="Calibri" w:cs="Calibri"/>
                <w:color w:val="000000"/>
              </w:rPr>
              <w:t>Cad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10:00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100h/80h </w:t>
            </w:r>
            <w:r w:rsidRPr="00CC04CD">
              <w:rPr>
                <w:rFonts w:ascii="Calibri" w:hAnsi="Calibri" w:cs="Calibri"/>
                <w:color w:val="000000"/>
              </w:rPr>
              <w:t>Mas D</w:t>
            </w:r>
          </w:p>
        </w:tc>
      </w:tr>
      <w:tr w:rsidR="00AF63F1" w:rsidTr="00DF1A5B">
        <w:trPr>
          <w:trHeight w:val="311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10:15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7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jun/sen </w:t>
            </w:r>
            <w:r w:rsidRPr="00CC04CD">
              <w:rPr>
                <w:rFonts w:ascii="Calibri" w:hAnsi="Calibri" w:cs="Calibri"/>
                <w:color w:val="000000"/>
              </w:rPr>
              <w:t>H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10:30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CC04CD">
              <w:rPr>
                <w:rFonts w:ascii="Calibri" w:hAnsi="Calibri" w:cs="Calibri"/>
                <w:color w:val="000000"/>
              </w:rPr>
              <w:t>ad H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110h Sc</w:t>
            </w:r>
            <w:r w:rsidRPr="00CC04CD">
              <w:rPr>
                <w:rFonts w:ascii="Calibri" w:hAnsi="Calibri" w:cs="Calibri"/>
                <w:color w:val="000000"/>
              </w:rPr>
              <w:t>h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11:00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mas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cad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10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11:30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jun/</w:t>
            </w:r>
            <w:r>
              <w:rPr>
                <w:rFonts w:ascii="Calibri" w:hAnsi="Calibri" w:cs="Calibri"/>
                <w:color w:val="000000"/>
              </w:rPr>
              <w:t>sen</w:t>
            </w:r>
            <w:r w:rsidRPr="00CC04CD">
              <w:rPr>
                <w:rFonts w:ascii="Calibri" w:hAnsi="Calibri" w:cs="Calibri"/>
                <w:color w:val="000000"/>
              </w:rPr>
              <w:t xml:space="preserve"> H</w:t>
            </w: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11:45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5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sch H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12:15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sch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12:30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6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cad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mas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13:30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5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sch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jun/</w:t>
            </w:r>
            <w:r>
              <w:rPr>
                <w:rFonts w:ascii="Calibri" w:hAnsi="Calibri" w:cs="Calibri"/>
                <w:color w:val="000000"/>
              </w:rPr>
              <w:t>sen</w:t>
            </w:r>
            <w:r w:rsidRPr="00CC04CD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12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14:30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6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cad H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3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sch H</w:t>
            </w: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15:00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800 </w:t>
            </w:r>
            <w:r w:rsidRPr="00CC04CD">
              <w:rPr>
                <w:rFonts w:ascii="Calibri" w:hAnsi="Calibri" w:cs="Calibri"/>
                <w:color w:val="000000"/>
              </w:rPr>
              <w:t>Cad D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15:30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72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jun/</w:t>
            </w:r>
            <w:r>
              <w:rPr>
                <w:rFonts w:ascii="Calibri" w:hAnsi="Calibri" w:cs="Calibri"/>
                <w:color w:val="000000"/>
              </w:rPr>
              <w:t>sen</w:t>
            </w:r>
            <w:r w:rsidRPr="00CC04CD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0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mas D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800 </w:t>
            </w:r>
            <w:r w:rsidRPr="00CC04CD">
              <w:rPr>
                <w:rFonts w:ascii="Calibri" w:hAnsi="Calibri" w:cs="Calibri"/>
                <w:color w:val="000000"/>
              </w:rPr>
              <w:t xml:space="preserve">Sch D </w:t>
            </w:r>
          </w:p>
        </w:tc>
      </w:tr>
      <w:tr w:rsidR="00AF63F1" w:rsidTr="00DF1A5B">
        <w:trPr>
          <w:trHeight w:val="310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16:00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 Cad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16:30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72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jun/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C04CD">
              <w:rPr>
                <w:rFonts w:ascii="Calibri" w:hAnsi="Calibri" w:cs="Calibri"/>
                <w:color w:val="000000"/>
              </w:rPr>
              <w:t>en H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17:00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7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800 </w:t>
            </w:r>
            <w:r w:rsidRPr="00CC04CD">
              <w:rPr>
                <w:rFonts w:ascii="Calibri" w:hAnsi="Calibri" w:cs="Calibri"/>
                <w:color w:val="000000"/>
              </w:rPr>
              <w:t>Jun/Sen D</w:t>
            </w:r>
          </w:p>
        </w:tc>
      </w:tr>
      <w:tr w:rsidR="00AF63F1" w:rsidTr="00DF1A5B">
        <w:trPr>
          <w:trHeight w:val="312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17:30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</w:t>
            </w:r>
            <w:r w:rsidRPr="00CC04CD">
              <w:rPr>
                <w:rFonts w:ascii="Calibri" w:hAnsi="Calibri" w:cs="Calibri"/>
                <w:color w:val="000000"/>
              </w:rPr>
              <w:t xml:space="preserve"> H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9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800 </w:t>
            </w:r>
            <w:r w:rsidRPr="00CC04CD">
              <w:rPr>
                <w:rFonts w:ascii="Calibri" w:hAnsi="Calibri" w:cs="Calibri"/>
                <w:color w:val="000000"/>
              </w:rPr>
              <w:t>Mas D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77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1500 </w:t>
            </w:r>
            <w:r w:rsidRPr="00CC04CD">
              <w:rPr>
                <w:rFonts w:ascii="Calibri" w:hAnsi="Calibri" w:cs="Calibri"/>
                <w:color w:val="000000"/>
              </w:rPr>
              <w:t>Jun/Sen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18:30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ind w:left="8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1500 </w:t>
            </w:r>
            <w:r w:rsidRPr="00CC04CD">
              <w:rPr>
                <w:rFonts w:ascii="Calibri" w:hAnsi="Calibri" w:cs="Calibri"/>
                <w:color w:val="000000"/>
              </w:rPr>
              <w:t>Sch H</w:t>
            </w:r>
          </w:p>
        </w:tc>
      </w:tr>
      <w:tr w:rsidR="00AF63F1" w:rsidTr="00DF1A5B">
        <w:trPr>
          <w:trHeight w:val="309"/>
          <w:jc w:val="center"/>
        </w:trPr>
        <w:tc>
          <w:tcPr>
            <w:tcW w:w="9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C04CD">
              <w:rPr>
                <w:rFonts w:ascii="Calibri" w:hAnsi="Calibri" w:cs="Calibri"/>
                <w:color w:val="000000"/>
              </w:rPr>
              <w:t>19:00</w:t>
            </w:r>
          </w:p>
        </w:tc>
        <w:tc>
          <w:tcPr>
            <w:tcW w:w="1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3F1" w:rsidRPr="00CC04CD" w:rsidRDefault="00AF63F1" w:rsidP="001B5460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AF63F1" w:rsidRDefault="00AF63F1">
      <w:pPr>
        <w:widowControl w:val="0"/>
        <w:rPr>
          <w:color w:val="000000"/>
        </w:rPr>
      </w:pPr>
    </w:p>
    <w:p w:rsidR="00AF63F1" w:rsidRDefault="00AF63F1">
      <w:pPr>
        <w:widowControl w:val="0"/>
        <w:rPr>
          <w:color w:val="000000"/>
        </w:rPr>
      </w:pPr>
    </w:p>
    <w:p w:rsidR="00AF63F1" w:rsidRDefault="00AF63F1">
      <w:pPr>
        <w:widowControl w:val="0"/>
        <w:spacing w:line="240" w:lineRule="auto"/>
        <w:jc w:val="center"/>
        <w:rPr>
          <w:color w:val="000000"/>
        </w:rPr>
      </w:pPr>
    </w:p>
    <w:sectPr w:rsidR="00AF63F1" w:rsidSect="00387303">
      <w:type w:val="continuous"/>
      <w:pgSz w:w="11900" w:h="16820"/>
      <w:pgMar w:top="899" w:right="9" w:bottom="0" w:left="0" w:header="0" w:footer="708" w:gutter="0"/>
      <w:cols w:space="708" w:equalWidth="0">
        <w:col w:w="11890"/>
      </w:cols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EF3"/>
    <w:rsid w:val="000B623D"/>
    <w:rsid w:val="001A2C15"/>
    <w:rsid w:val="001B5460"/>
    <w:rsid w:val="00245EF3"/>
    <w:rsid w:val="00307618"/>
    <w:rsid w:val="00387303"/>
    <w:rsid w:val="00442E93"/>
    <w:rsid w:val="006F485B"/>
    <w:rsid w:val="007C0EB7"/>
    <w:rsid w:val="008551F6"/>
    <w:rsid w:val="00970AD1"/>
    <w:rsid w:val="009E258C"/>
    <w:rsid w:val="00A21B6D"/>
    <w:rsid w:val="00AF63F1"/>
    <w:rsid w:val="00CC04CD"/>
    <w:rsid w:val="00DB44EC"/>
    <w:rsid w:val="00D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1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076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76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76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76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761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76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C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C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C5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5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5E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307618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30761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C5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0761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24C5E"/>
    <w:rPr>
      <w:rFonts w:asciiTheme="majorHAnsi" w:eastAsiaTheme="majorEastAsia" w:hAnsiTheme="majorHAnsi" w:cstheme="majorBidi"/>
      <w:sz w:val="24"/>
      <w:szCs w:val="24"/>
    </w:rPr>
  </w:style>
  <w:style w:type="table" w:customStyle="1" w:styleId="Opmaakprofiel">
    <w:name w:val="Opmaakprofiel"/>
    <w:basedOn w:val="TableNormal1"/>
    <w:uiPriority w:val="99"/>
    <w:rsid w:val="003076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Opmaakprofiel1">
    <w:name w:val="Opmaakprofiel1"/>
    <w:basedOn w:val="TableNormal1"/>
    <w:uiPriority w:val="99"/>
    <w:rsid w:val="003076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C0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5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192</Words>
  <Characters>1056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 Kampioenschap Meerkamp</dc:title>
  <dc:subject/>
  <dc:creator>Beheerder</dc:creator>
  <cp:keywords/>
  <dc:description/>
  <cp:lastModifiedBy>User</cp:lastModifiedBy>
  <cp:revision>2</cp:revision>
  <cp:lastPrinted>2022-08-17T09:08:00Z</cp:lastPrinted>
  <dcterms:created xsi:type="dcterms:W3CDTF">2022-08-17T09:09:00Z</dcterms:created>
  <dcterms:modified xsi:type="dcterms:W3CDTF">2022-08-17T09:09:00Z</dcterms:modified>
</cp:coreProperties>
</file>