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5B" w:rsidRPr="000E10D6" w:rsidRDefault="0046615B" w:rsidP="00EE24B2">
      <w:pPr>
        <w:rPr>
          <w:b/>
        </w:rPr>
      </w:pPr>
      <w:r w:rsidRPr="000E10D6">
        <w:rPr>
          <w:b/>
        </w:rPr>
        <w:t>JONGENS GEBOREN IN 2007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OGUNADE ADEYINKA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VAN ESSCHE WANNES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ALLY LOIC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GRUWEZ ARTHUR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MAARTEN ALEXANDER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 xml:space="preserve">        ??? THIBAULT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 FAUW NIELS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CLAERHOUT MILAN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WYNBERGHE CAS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MORTIER THIJS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LIPPENS DAMON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MJEKIQI DENIS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DEVAERE OTTO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DEJONCKHEERE SIMON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LAMBERTIJN KYONV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KAROUI ARWIN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1"/>
        </w:numPr>
        <w:tabs>
          <w:tab w:val="left" w:pos="1080"/>
          <w:tab w:val="left" w:pos="5670"/>
          <w:tab w:val="left" w:pos="7088"/>
        </w:tabs>
      </w:pPr>
      <w:r>
        <w:t>RAYONE DIANI</w:t>
      </w:r>
      <w:r>
        <w:tab/>
        <w:t>DB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2006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VANCOMPERNOLLE XAVIER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NAERT EMIEL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BRABANDERE TUUR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BOGAERT MIRO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DELMEIRE EMMANUEL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IGADT DAAN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LAFAUT MANU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PARMENTIER GILLES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COOLS YARON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BEEL ROBIN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HELDENBURH ARTUR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BUYSSE WOUT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HOSTE BAS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2"/>
        </w:numPr>
        <w:tabs>
          <w:tab w:val="left" w:pos="1080"/>
          <w:tab w:val="left" w:pos="5670"/>
          <w:tab w:val="left" w:pos="7088"/>
        </w:tabs>
      </w:pPr>
      <w:r>
        <w:t>DE LAET ROMANO</w:t>
      </w:r>
      <w:r>
        <w:tab/>
        <w:t>VTI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2005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DELOOF TIZIANO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DERUYCK SANTIOGO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DEPUYDT LUKA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ROBINI ARDI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DE FAUW LENNERT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VANCAUWENBERGHE LUKAS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NEMETH BENEDEK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AGON BYLYGBASHI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TACK PIETER JAN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BENOIT BRANCO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FILIZ WILLIAM</w:t>
      </w:r>
      <w:r>
        <w:tab/>
        <w:t>DB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BOUCHE DAAN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DHAENE KIANDRO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3"/>
        </w:numPr>
        <w:tabs>
          <w:tab w:val="left" w:pos="1080"/>
          <w:tab w:val="left" w:pos="5670"/>
          <w:tab w:val="left" w:pos="7088"/>
        </w:tabs>
      </w:pPr>
      <w:r>
        <w:t>HAEVERBEKE NIELS</w:t>
      </w:r>
      <w:r>
        <w:tab/>
        <w:t>VTI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2004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VANNIEUWENHUYSE STAN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LAMMERTIJN JASPER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DESMET NATHON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FATJON SUFI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DEVRIESE WOUT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HAMRA BAKRAICH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KHALIL EL-SAYED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VAN BETSBRUGGE JOEL</w:t>
      </w:r>
      <w:r>
        <w:tab/>
        <w:t>CR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BILAL KAMMI</w:t>
      </w:r>
      <w:r>
        <w:tab/>
        <w:t>CR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BULCKAEN STEF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CUVELIER YARNE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DECLERCK FERRE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VAN DE LAER NICK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DECLOEDT CHESNEY</w:t>
      </w:r>
      <w:r>
        <w:tab/>
        <w:t>CR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GORDIER RUNE</w:t>
      </w:r>
      <w:r>
        <w:tab/>
        <w:t>RP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BATSLEER KEAN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4"/>
        </w:numPr>
        <w:tabs>
          <w:tab w:val="left" w:pos="1080"/>
          <w:tab w:val="left" w:pos="5670"/>
          <w:tab w:val="left" w:pos="7088"/>
        </w:tabs>
      </w:pPr>
      <w:r>
        <w:t>DEBACKER IGL</w:t>
      </w:r>
      <w:r>
        <w:tab/>
        <w:t>CP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2003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MEULEMAN TIJL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VANDEPUTTE MAXIM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NOIRET NICOLAS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DEWULF TUUR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VERWILST BRENT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MAENHOUT CAMIEL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5"/>
        </w:numPr>
        <w:tabs>
          <w:tab w:val="left" w:pos="1080"/>
          <w:tab w:val="left" w:pos="5670"/>
          <w:tab w:val="left" w:pos="7088"/>
        </w:tabs>
      </w:pPr>
      <w:r>
        <w:t>CNUDDE LAURENS</w:t>
      </w:r>
      <w:r>
        <w:tab/>
        <w:t>VTI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2002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DHOORE GABIN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DEFORCHE ROBBE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VANDAELE JONAS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BESAT AMJ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VANOVERBERGHE IBEN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VERCOUILLIE IBEN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GOTELAERE NORDIN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BRUNEEL LIAM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COUCKUYT JOEY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CHRISTIAENS NIELS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VAN STAEN KENZO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BUYCK CARL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CALLEWAERT STAN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6"/>
        </w:numPr>
        <w:tabs>
          <w:tab w:val="left" w:pos="1080"/>
          <w:tab w:val="left" w:pos="5670"/>
          <w:tab w:val="left" w:pos="7088"/>
        </w:tabs>
      </w:pPr>
      <w:r>
        <w:t>FLOREAL BYRON</w:t>
      </w:r>
      <w:r>
        <w:tab/>
        <w:t>VTI</w:t>
      </w:r>
    </w:p>
    <w:p w:rsidR="0046615B" w:rsidRPr="000E10D6" w:rsidRDefault="0046615B" w:rsidP="000E10D6">
      <w:pPr>
        <w:rPr>
          <w:b/>
        </w:rPr>
      </w:pPr>
      <w:r w:rsidRPr="000E10D6">
        <w:rPr>
          <w:b/>
        </w:rPr>
        <w:t>JONGENS GEBOREN IN 2001</w:t>
      </w:r>
      <w:r>
        <w:rPr>
          <w:b/>
        </w:rPr>
        <w:t xml:space="preserve"> en vroeger en leerkrachten</w:t>
      </w:r>
    </w:p>
    <w:p w:rsidR="0046615B" w:rsidRDefault="0046615B" w:rsidP="00E06200">
      <w:pPr>
        <w:pStyle w:val="ListParagraph"/>
        <w:numPr>
          <w:ilvl w:val="0"/>
          <w:numId w:val="7"/>
        </w:numPr>
        <w:tabs>
          <w:tab w:val="left" w:pos="1080"/>
          <w:tab w:val="left" w:pos="5670"/>
          <w:tab w:val="left" w:pos="7088"/>
        </w:tabs>
      </w:pPr>
      <w:r>
        <w:t>ABDOULAYE SOW (2000)</w:t>
      </w:r>
      <w:bookmarkStart w:id="0" w:name="_GoBack"/>
      <w:bookmarkEnd w:id="0"/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7"/>
        </w:numPr>
        <w:tabs>
          <w:tab w:val="left" w:pos="1080"/>
          <w:tab w:val="left" w:pos="5670"/>
          <w:tab w:val="left" w:pos="7088"/>
        </w:tabs>
      </w:pPr>
      <w:r>
        <w:t>MATTHIJS DRIES</w:t>
      </w:r>
      <w:r>
        <w:tab/>
        <w:t>VTI</w:t>
      </w:r>
    </w:p>
    <w:p w:rsidR="0046615B" w:rsidRDefault="0046615B" w:rsidP="00E06200">
      <w:pPr>
        <w:pStyle w:val="ListParagraph"/>
        <w:numPr>
          <w:ilvl w:val="0"/>
          <w:numId w:val="7"/>
        </w:numPr>
        <w:tabs>
          <w:tab w:val="left" w:pos="1080"/>
          <w:tab w:val="left" w:pos="5670"/>
          <w:tab w:val="left" w:pos="7088"/>
        </w:tabs>
      </w:pPr>
      <w:r>
        <w:t>CATTEEUW BRENT</w:t>
      </w:r>
      <w:r>
        <w:tab/>
        <w:t>VTI</w:t>
      </w:r>
    </w:p>
    <w:p w:rsidR="0046615B" w:rsidRDefault="0046615B" w:rsidP="000E10D6">
      <w:pPr>
        <w:pStyle w:val="ListParagraph"/>
        <w:tabs>
          <w:tab w:val="left" w:pos="3544"/>
          <w:tab w:val="left" w:pos="5670"/>
          <w:tab w:val="left" w:pos="7088"/>
        </w:tabs>
      </w:pPr>
    </w:p>
    <w:p w:rsidR="0046615B" w:rsidRDefault="0046615B" w:rsidP="00E06200">
      <w:pPr>
        <w:pStyle w:val="ListParagraph"/>
        <w:numPr>
          <w:ilvl w:val="0"/>
          <w:numId w:val="13"/>
        </w:numPr>
        <w:tabs>
          <w:tab w:val="left" w:pos="1080"/>
          <w:tab w:val="left" w:pos="5670"/>
          <w:tab w:val="left" w:pos="7088"/>
        </w:tabs>
      </w:pPr>
      <w:r>
        <w:t>GOEMAERE THIJS</w:t>
      </w:r>
      <w:r>
        <w:tab/>
        <w:t>LEERKRACHT</w:t>
      </w:r>
    </w:p>
    <w:p w:rsidR="0046615B" w:rsidRDefault="0046615B">
      <w:pPr>
        <w:spacing w:after="160" w:line="259" w:lineRule="auto"/>
      </w:pPr>
      <w:r>
        <w:br w:type="page"/>
      </w:r>
    </w:p>
    <w:p w:rsidR="0046615B" w:rsidRPr="00712FD6" w:rsidRDefault="0046615B" w:rsidP="000E10D6">
      <w:pPr>
        <w:rPr>
          <w:b/>
        </w:rPr>
      </w:pPr>
      <w:r w:rsidRPr="00712FD6">
        <w:rPr>
          <w:b/>
        </w:rPr>
        <w:t>MEISJES GEBOREN IN 2007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DE BONDT KYARA</w:t>
      </w:r>
      <w:r w:rsidRPr="00712FD6">
        <w:tab/>
        <w:t>RP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LUDROUS EMMA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NEYRINCK LUCA</w:t>
      </w:r>
      <w:r w:rsidRPr="00712FD6">
        <w:tab/>
        <w:t>RP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DE RAMMELAERE GITTE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VERSTRAETE NANOU</w:t>
      </w:r>
      <w:r w:rsidRPr="00712FD6">
        <w:tab/>
        <w:t>SI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KINDT KATE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KEYMEULEN SAAR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 DEN BERGHE JULIE </w:t>
      </w:r>
      <w:r w:rsidRPr="00712FD6">
        <w:tab/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VANDEKERCKHOVE SILKE </w:t>
      </w:r>
      <w:r w:rsidRPr="00712FD6">
        <w:tab/>
        <w:t>SI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LESSENS KAAT </w:t>
      </w:r>
      <w:r w:rsidRPr="00712FD6">
        <w:tab/>
        <w:t>SI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HOSTE JILL</w:t>
      </w:r>
      <w:r w:rsidRPr="00712FD6">
        <w:tab/>
        <w:t>SI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MULIER ZITA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MAES NORA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8"/>
        </w:numPr>
        <w:tabs>
          <w:tab w:val="left" w:pos="3544"/>
        </w:tabs>
        <w:spacing w:after="160" w:line="259" w:lineRule="auto"/>
        <w:contextualSpacing/>
      </w:pPr>
      <w:r w:rsidRPr="00712FD6">
        <w:t>MINIRI DIANA</w:t>
      </w:r>
      <w:r w:rsidRPr="00712FD6">
        <w:tab/>
        <w:t>DB</w:t>
      </w:r>
    </w:p>
    <w:p w:rsidR="0046615B" w:rsidRDefault="0046615B" w:rsidP="000E10D6">
      <w:pPr>
        <w:rPr>
          <w:b/>
        </w:rPr>
      </w:pPr>
    </w:p>
    <w:p w:rsidR="0046615B" w:rsidRPr="00712FD6" w:rsidRDefault="0046615B" w:rsidP="000E10D6">
      <w:pPr>
        <w:rPr>
          <w:b/>
        </w:rPr>
      </w:pPr>
      <w:r w:rsidRPr="00712FD6">
        <w:rPr>
          <w:b/>
        </w:rPr>
        <w:t>MEISJES GEBOREN IN 2006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VANCOPPENOLLE LOTTE 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BRAEKEVELT ALICE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LANNOO ALICE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>VANHOPPLINUS JANA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>T’JAECKX MIRTHE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MAES LEONIE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GHIJS MESSALINA 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 TITTELBOOM LUNA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ORTIR SEVER EMILIA 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NAERT CAMILLE 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GOOSSENS JOSEPHINE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>COPERNOLLE  BRITT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ALLA UJKANI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>LEPOUTRE MARTE</w:t>
      </w:r>
      <w:r w:rsidRPr="00712FD6">
        <w:tab/>
        <w:t xml:space="preserve">DB 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>MORTIER FRAN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9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BYTTEBIER LOUISE </w:t>
      </w:r>
      <w:r w:rsidRPr="00712FD6">
        <w:tab/>
        <w:t>DB</w:t>
      </w:r>
    </w:p>
    <w:p w:rsidR="0046615B" w:rsidRDefault="0046615B" w:rsidP="000E10D6">
      <w:pPr>
        <w:rPr>
          <w:b/>
        </w:rPr>
      </w:pPr>
    </w:p>
    <w:p w:rsidR="0046615B" w:rsidRPr="00712FD6" w:rsidRDefault="0046615B" w:rsidP="000E10D6">
      <w:pPr>
        <w:rPr>
          <w:b/>
        </w:rPr>
      </w:pPr>
      <w:r w:rsidRPr="00712FD6">
        <w:rPr>
          <w:b/>
        </w:rPr>
        <w:t>MEISJES GEBOREN IN 2005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 ASSCHE AMELIE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RAMMONT AMELIE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REBRY FEMKE </w:t>
      </w:r>
      <w:r w:rsidRPr="00712FD6">
        <w:tab/>
        <w:t>VTI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D’HAENE MICHELLE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DENDAUW PAULINE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HOLSBEKE LAURE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 QUAILLE ZOE </w:t>
      </w:r>
      <w:r w:rsidRPr="00712FD6">
        <w:tab/>
        <w:t>SI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>D’HAENEN ELINE</w:t>
      </w:r>
      <w:r w:rsidRPr="00712FD6">
        <w:tab/>
        <w:t xml:space="preserve">SI 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>GRIJSPEERDT LAURA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>VANDE CAVEY SUSAN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DEMAECKER KIM </w:t>
      </w:r>
      <w:r w:rsidRPr="00712FD6">
        <w:tab/>
        <w:t>DB</w:t>
      </w:r>
    </w:p>
    <w:p w:rsidR="0046615B" w:rsidRPr="00712FD6" w:rsidRDefault="0046615B" w:rsidP="00712FD6">
      <w:pPr>
        <w:numPr>
          <w:ilvl w:val="0"/>
          <w:numId w:val="10"/>
        </w:numPr>
        <w:tabs>
          <w:tab w:val="left" w:pos="3544"/>
        </w:tabs>
        <w:spacing w:after="160" w:line="259" w:lineRule="auto"/>
        <w:contextualSpacing/>
      </w:pPr>
      <w:r w:rsidRPr="00712FD6">
        <w:t>TOPAJA MELISSA</w:t>
      </w:r>
      <w:r w:rsidRPr="00712FD6">
        <w:tab/>
        <w:t>DB</w:t>
      </w:r>
    </w:p>
    <w:p w:rsidR="0046615B" w:rsidRDefault="0046615B" w:rsidP="000E10D6">
      <w:pPr>
        <w:rPr>
          <w:b/>
        </w:rPr>
      </w:pPr>
    </w:p>
    <w:p w:rsidR="0046615B" w:rsidRPr="00712FD6" w:rsidRDefault="0046615B" w:rsidP="000E10D6">
      <w:pPr>
        <w:rPr>
          <w:b/>
        </w:rPr>
      </w:pPr>
      <w:r w:rsidRPr="00712FD6">
        <w:rPr>
          <w:b/>
        </w:rPr>
        <w:t>MEISJES GEBOREN IN 2004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DEJONCKHEERE ANNA </w:t>
      </w:r>
      <w:r w:rsidRPr="00712FD6">
        <w:tab/>
        <w:t>RP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DEGEZELLE LAURIEN </w:t>
      </w:r>
      <w:r w:rsidRPr="00712FD6">
        <w:tab/>
        <w:t>RP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VERVENNE CATHERINA </w:t>
      </w:r>
      <w:r w:rsidRPr="00712FD6">
        <w:tab/>
        <w:t xml:space="preserve">CR 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VANPARIJS SHAYNA </w:t>
      </w:r>
      <w:r w:rsidRPr="00712FD6">
        <w:tab/>
        <w:t xml:space="preserve">RP 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>GRYMONPREZ LIEZE</w:t>
      </w:r>
      <w:r w:rsidRPr="00712FD6">
        <w:tab/>
        <w:t>RP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VERMEERSCH SARAH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>LANGEROCK FEBE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UJKANI LINIE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ANECA RENEE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WALLAERT SHANIA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>DEBLIECK AXENIA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 xml:space="preserve">KARBOUROVA SOFIE </w:t>
      </w:r>
      <w:r w:rsidRPr="00712FD6">
        <w:tab/>
        <w:t>CR</w:t>
      </w:r>
    </w:p>
    <w:p w:rsidR="0046615B" w:rsidRPr="00712FD6" w:rsidRDefault="0046615B" w:rsidP="00712FD6">
      <w:pPr>
        <w:numPr>
          <w:ilvl w:val="0"/>
          <w:numId w:val="11"/>
        </w:numPr>
        <w:tabs>
          <w:tab w:val="left" w:pos="3544"/>
        </w:tabs>
        <w:spacing w:after="160" w:line="259" w:lineRule="auto"/>
        <w:contextualSpacing/>
      </w:pPr>
      <w:r w:rsidRPr="00712FD6">
        <w:t>KASAEVA MILANA</w:t>
      </w:r>
      <w:r w:rsidRPr="00712FD6">
        <w:tab/>
        <w:t>CR</w:t>
      </w:r>
    </w:p>
    <w:p w:rsidR="0046615B" w:rsidRPr="00712FD6" w:rsidRDefault="0046615B" w:rsidP="00712FD6">
      <w:pPr>
        <w:tabs>
          <w:tab w:val="left" w:pos="3544"/>
        </w:tabs>
        <w:spacing w:after="160" w:line="259" w:lineRule="auto"/>
        <w:ind w:left="720"/>
        <w:contextualSpacing/>
      </w:pPr>
    </w:p>
    <w:p w:rsidR="0046615B" w:rsidRPr="00712FD6" w:rsidRDefault="0046615B" w:rsidP="00712FD6">
      <w:pPr>
        <w:tabs>
          <w:tab w:val="left" w:pos="3544"/>
        </w:tabs>
        <w:spacing w:after="160" w:line="259" w:lineRule="auto"/>
      </w:pPr>
    </w:p>
    <w:p w:rsidR="0046615B" w:rsidRPr="00712FD6" w:rsidRDefault="0046615B" w:rsidP="00712FD6">
      <w:pPr>
        <w:tabs>
          <w:tab w:val="left" w:pos="3544"/>
        </w:tabs>
        <w:spacing w:after="160" w:line="259" w:lineRule="auto"/>
      </w:pPr>
    </w:p>
    <w:p w:rsidR="0046615B" w:rsidRPr="00712FD6" w:rsidRDefault="0046615B" w:rsidP="00712FD6">
      <w:pPr>
        <w:tabs>
          <w:tab w:val="left" w:pos="3544"/>
        </w:tabs>
        <w:spacing w:after="160" w:line="259" w:lineRule="auto"/>
      </w:pPr>
    </w:p>
    <w:p w:rsidR="0046615B" w:rsidRPr="00712FD6" w:rsidRDefault="0046615B" w:rsidP="00712FD6">
      <w:pPr>
        <w:tabs>
          <w:tab w:val="left" w:pos="3544"/>
        </w:tabs>
        <w:spacing w:after="160" w:line="259" w:lineRule="auto"/>
      </w:pPr>
    </w:p>
    <w:p w:rsidR="0046615B" w:rsidRPr="00712FD6" w:rsidRDefault="0046615B" w:rsidP="00712FD6">
      <w:pPr>
        <w:tabs>
          <w:tab w:val="left" w:pos="3544"/>
        </w:tabs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spacing w:after="160" w:line="259" w:lineRule="auto"/>
      </w:pPr>
    </w:p>
    <w:p w:rsidR="0046615B" w:rsidRPr="00712FD6" w:rsidRDefault="0046615B" w:rsidP="00712FD6">
      <w:pPr>
        <w:tabs>
          <w:tab w:val="left" w:pos="1851"/>
        </w:tabs>
        <w:spacing w:after="160" w:line="259" w:lineRule="auto"/>
      </w:pPr>
      <w:r w:rsidRPr="00712FD6">
        <w:tab/>
      </w:r>
    </w:p>
    <w:p w:rsidR="0046615B" w:rsidRPr="00712FD6" w:rsidRDefault="0046615B" w:rsidP="00712FD6">
      <w:pPr>
        <w:tabs>
          <w:tab w:val="left" w:pos="1851"/>
        </w:tabs>
        <w:spacing w:after="160" w:line="259" w:lineRule="auto"/>
      </w:pPr>
    </w:p>
    <w:p w:rsidR="0046615B" w:rsidRDefault="0046615B"/>
    <w:sectPr w:rsidR="0046615B" w:rsidSect="008039A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7FE8"/>
    <w:multiLevelType w:val="hybridMultilevel"/>
    <w:tmpl w:val="8110B43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A6C76"/>
    <w:multiLevelType w:val="hybridMultilevel"/>
    <w:tmpl w:val="770A519A"/>
    <w:lvl w:ilvl="0" w:tplc="FC8627B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C4F9A"/>
    <w:multiLevelType w:val="hybridMultilevel"/>
    <w:tmpl w:val="1120428A"/>
    <w:lvl w:ilvl="0" w:tplc="A0568312">
      <w:start w:val="1"/>
      <w:numFmt w:val="decimal"/>
      <w:lvlText w:val="%1."/>
      <w:lvlJc w:val="left"/>
      <w:pPr>
        <w:ind w:left="774" w:hanging="360"/>
      </w:pPr>
      <w:rPr>
        <w:rFonts w:ascii="Calibri" w:eastAsia="Times New Roman" w:hAnsi="Calibri" w:cs="Times New Roman"/>
      </w:rPr>
    </w:lvl>
    <w:lvl w:ilvl="1" w:tplc="0813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3">
    <w:nsid w:val="200170C5"/>
    <w:multiLevelType w:val="hybridMultilevel"/>
    <w:tmpl w:val="B4129EDA"/>
    <w:lvl w:ilvl="0" w:tplc="A05683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E2049"/>
    <w:multiLevelType w:val="hybridMultilevel"/>
    <w:tmpl w:val="0D84012C"/>
    <w:lvl w:ilvl="0" w:tplc="0813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640B3"/>
    <w:multiLevelType w:val="hybridMultilevel"/>
    <w:tmpl w:val="BC76B1BC"/>
    <w:lvl w:ilvl="0" w:tplc="A0568312">
      <w:start w:val="1"/>
      <w:numFmt w:val="decimal"/>
      <w:lvlText w:val="%1."/>
      <w:lvlJc w:val="left"/>
      <w:pPr>
        <w:ind w:left="817" w:hanging="360"/>
      </w:pPr>
      <w:rPr>
        <w:rFonts w:ascii="Calibri" w:eastAsia="Times New Roman" w:hAnsi="Calibri" w:cs="Times New Roman"/>
      </w:rPr>
    </w:lvl>
    <w:lvl w:ilvl="1" w:tplc="08130019" w:tentative="1">
      <w:start w:val="1"/>
      <w:numFmt w:val="lowerLetter"/>
      <w:lvlText w:val="%2."/>
      <w:lvlJc w:val="left"/>
      <w:pPr>
        <w:ind w:left="1537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257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977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97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417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137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857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577" w:hanging="180"/>
      </w:pPr>
      <w:rPr>
        <w:rFonts w:cs="Times New Roman"/>
      </w:rPr>
    </w:lvl>
  </w:abstractNum>
  <w:abstractNum w:abstractNumId="6">
    <w:nsid w:val="325E0B9F"/>
    <w:multiLevelType w:val="hybridMultilevel"/>
    <w:tmpl w:val="2AD8FE4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982830"/>
    <w:multiLevelType w:val="hybridMultilevel"/>
    <w:tmpl w:val="8E141BBE"/>
    <w:lvl w:ilvl="0" w:tplc="D78463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D279CB"/>
    <w:multiLevelType w:val="hybridMultilevel"/>
    <w:tmpl w:val="490E30D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95747"/>
    <w:multiLevelType w:val="hybridMultilevel"/>
    <w:tmpl w:val="94C25822"/>
    <w:lvl w:ilvl="0" w:tplc="21947B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B890BC0"/>
    <w:multiLevelType w:val="hybridMultilevel"/>
    <w:tmpl w:val="4DF0523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0373A2"/>
    <w:multiLevelType w:val="hybridMultilevel"/>
    <w:tmpl w:val="B05676F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1032CF"/>
    <w:multiLevelType w:val="hybridMultilevel"/>
    <w:tmpl w:val="E982E304"/>
    <w:lvl w:ilvl="0" w:tplc="688C1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4B2"/>
    <w:rsid w:val="000E10D6"/>
    <w:rsid w:val="00263627"/>
    <w:rsid w:val="002E1B10"/>
    <w:rsid w:val="00427FD3"/>
    <w:rsid w:val="0046615B"/>
    <w:rsid w:val="004909EE"/>
    <w:rsid w:val="00712FD6"/>
    <w:rsid w:val="008039AC"/>
    <w:rsid w:val="008D6E59"/>
    <w:rsid w:val="00953DA0"/>
    <w:rsid w:val="009C134B"/>
    <w:rsid w:val="009F53CF"/>
    <w:rsid w:val="00A51457"/>
    <w:rsid w:val="00E06200"/>
    <w:rsid w:val="00E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2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464</Words>
  <Characters>2558</Characters>
  <Application>Microsoft Office Outlook</Application>
  <DocSecurity>0</DocSecurity>
  <Lines>0</Lines>
  <Paragraphs>0</Paragraphs>
  <ScaleCrop>false</ScaleCrop>
  <Company>Stad Tielt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JONGENS GEBOREN IN 2007</dc:title>
  <dc:subject/>
  <dc:creator>Caroline BAEKELANDT</dc:creator>
  <cp:keywords/>
  <dc:description/>
  <cp:lastModifiedBy>User</cp:lastModifiedBy>
  <cp:revision>2</cp:revision>
  <dcterms:created xsi:type="dcterms:W3CDTF">2019-09-27T10:20:00Z</dcterms:created>
  <dcterms:modified xsi:type="dcterms:W3CDTF">2019-09-27T10:20:00Z</dcterms:modified>
</cp:coreProperties>
</file>